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附件2：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default" w:ascii="Calibri" w:hAnsi="Calibri" w:eastAsia="宋体" w:cs="Times New Roman"/>
          <w:kern w:val="2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青海美术馆应聘人员报名表</w:t>
      </w:r>
    </w:p>
    <w:tbl>
      <w:tblPr>
        <w:tblStyle w:val="13"/>
        <w:tblW w:w="990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28"/>
        <w:gridCol w:w="286"/>
        <w:gridCol w:w="1037"/>
        <w:gridCol w:w="1112"/>
        <w:gridCol w:w="66"/>
        <w:gridCol w:w="994"/>
        <w:gridCol w:w="1318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3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籍贯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3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毕业院校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疫苗接种情况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（第三针接种时间）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家庭住址</w:t>
            </w:r>
          </w:p>
        </w:tc>
        <w:tc>
          <w:tcPr>
            <w:tcW w:w="8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学 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简 历</w:t>
            </w:r>
          </w:p>
        </w:tc>
        <w:tc>
          <w:tcPr>
            <w:tcW w:w="85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签字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青海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美术馆</w:t>
            </w:r>
          </w:p>
        </w:tc>
        <w:tc>
          <w:tcPr>
            <w:tcW w:w="2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省文联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人教部</w:t>
            </w:r>
          </w:p>
        </w:tc>
        <w:tc>
          <w:tcPr>
            <w:tcW w:w="3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/>
          <w:lang w:eastAsia="zh-CN"/>
        </w:rPr>
      </w:pPr>
      <w:r>
        <w:rPr>
          <w:rFonts w:hint="default" w:ascii="Calibri" w:hAnsi="Calibri" w:eastAsia="宋体" w:cs="Times New Roman"/>
          <w:kern w:val="2"/>
          <w:sz w:val="44"/>
          <w:szCs w:val="44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3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AAF04E7"/>
    <w:rsid w:val="0AF93D1F"/>
    <w:rsid w:val="0E5E0962"/>
    <w:rsid w:val="0F2B6FD9"/>
    <w:rsid w:val="183C240D"/>
    <w:rsid w:val="1AA24D9F"/>
    <w:rsid w:val="23EA7EBA"/>
    <w:rsid w:val="25F862A9"/>
    <w:rsid w:val="28DA2E89"/>
    <w:rsid w:val="2A4254F9"/>
    <w:rsid w:val="2A445D2C"/>
    <w:rsid w:val="2D1F32F4"/>
    <w:rsid w:val="3206164C"/>
    <w:rsid w:val="3212600E"/>
    <w:rsid w:val="323B4D81"/>
    <w:rsid w:val="34B70380"/>
    <w:rsid w:val="3AE174A3"/>
    <w:rsid w:val="3EF1426F"/>
    <w:rsid w:val="3FFF4D9E"/>
    <w:rsid w:val="40470FDD"/>
    <w:rsid w:val="41B21056"/>
    <w:rsid w:val="424074E0"/>
    <w:rsid w:val="43446334"/>
    <w:rsid w:val="44A84E71"/>
    <w:rsid w:val="477DCE1E"/>
    <w:rsid w:val="4D044F5B"/>
    <w:rsid w:val="573E1E21"/>
    <w:rsid w:val="5B487E91"/>
    <w:rsid w:val="5CF9550F"/>
    <w:rsid w:val="5EE51EA6"/>
    <w:rsid w:val="5EFEBDE8"/>
    <w:rsid w:val="5FDC71DE"/>
    <w:rsid w:val="61AE5B96"/>
    <w:rsid w:val="66383325"/>
    <w:rsid w:val="68CA2609"/>
    <w:rsid w:val="68CC1AED"/>
    <w:rsid w:val="6949641A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C62534B"/>
    <w:rsid w:val="7CF57D05"/>
    <w:rsid w:val="7F79C282"/>
    <w:rsid w:val="7F7B6CAE"/>
    <w:rsid w:val="7FBF6DD0"/>
    <w:rsid w:val="7FCD17FE"/>
    <w:rsid w:val="7FD7E9A0"/>
    <w:rsid w:val="7FE9FBB2"/>
    <w:rsid w:val="8FFFA67E"/>
    <w:rsid w:val="9F9F58FA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2018-05-28T01:24:00Z</dcterms:created>
  <dc:creator>admin</dc:creator>
  <cp:lastModifiedBy>彭晶</cp:lastModifiedBy>
  <cp:lastPrinted>2022-02-17T02:35:00Z</cp:lastPrinted>
  <dcterms:modified xsi:type="dcterms:W3CDTF">2022-03-07T02:57:28Z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192DAF7392664F98BE53FE441A496200</vt:lpwstr>
  </property>
</Properties>
</file>